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12883" w14:textId="06318739" w:rsidR="00656E81" w:rsidRPr="00F2701A" w:rsidRDefault="00656E81" w:rsidP="007B194F">
      <w:pPr>
        <w:pStyle w:val="GradeMdia21"/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  <w:r w:rsidRPr="009C6F9B">
        <w:rPr>
          <w:rFonts w:ascii="Times New Roman" w:hAnsi="Times New Roman"/>
          <w:b/>
          <w:sz w:val="30"/>
          <w:szCs w:val="30"/>
        </w:rPr>
        <w:t>CONCURSO</w:t>
      </w:r>
      <w:r w:rsidRPr="00F2701A">
        <w:rPr>
          <w:rFonts w:ascii="Times New Roman" w:hAnsi="Times New Roman"/>
          <w:b/>
          <w:sz w:val="30"/>
          <w:szCs w:val="30"/>
        </w:rPr>
        <w:t xml:space="preserve"> ANUAL DE TEXTO GLRP 2020</w:t>
      </w:r>
    </w:p>
    <w:p w14:paraId="55603466" w14:textId="3D444011" w:rsidR="00656E81" w:rsidRDefault="00656E81" w:rsidP="007B194F">
      <w:pPr>
        <w:pStyle w:val="GradeMdia21"/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  <w:r w:rsidRPr="00F2701A">
        <w:rPr>
          <w:rFonts w:ascii="Times New Roman" w:hAnsi="Times New Roman"/>
          <w:b/>
          <w:sz w:val="30"/>
          <w:szCs w:val="30"/>
        </w:rPr>
        <w:t xml:space="preserve">FORMULÁRIO DE </w:t>
      </w:r>
      <w:r w:rsidR="00F2701A" w:rsidRPr="00F2701A">
        <w:rPr>
          <w:rFonts w:ascii="Times New Roman" w:hAnsi="Times New Roman"/>
          <w:b/>
          <w:sz w:val="30"/>
          <w:szCs w:val="30"/>
        </w:rPr>
        <w:t>INSCRIÇÃO</w:t>
      </w:r>
    </w:p>
    <w:p w14:paraId="7E5A9108" w14:textId="4F22E582" w:rsidR="00F2701A" w:rsidRPr="00F2701A" w:rsidRDefault="00F2701A" w:rsidP="007B194F">
      <w:pPr>
        <w:pStyle w:val="GradeMdia21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F2701A">
        <w:rPr>
          <w:rFonts w:ascii="Times New Roman" w:hAnsi="Times New Roman"/>
          <w:b/>
          <w:szCs w:val="24"/>
        </w:rPr>
        <w:t>(PODE SER PREENCHIDO À MÃO OU DIGITADO)</w:t>
      </w:r>
    </w:p>
    <w:p w14:paraId="169BCF18" w14:textId="77777777" w:rsidR="00F2701A" w:rsidRDefault="00F2701A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751BD12A" w14:textId="318A02D7" w:rsidR="003F3CA2" w:rsidRPr="00F2701A" w:rsidRDefault="003F3CA2" w:rsidP="009B36CD">
      <w:pPr>
        <w:pStyle w:val="GradeMdia21"/>
        <w:pBdr>
          <w:top w:val="single" w:sz="4" w:space="1" w:color="auto"/>
        </w:pBdr>
        <w:spacing w:line="276" w:lineRule="auto"/>
        <w:rPr>
          <w:rFonts w:ascii="Times New Roman" w:hAnsi="Times New Roman"/>
          <w:b/>
          <w:sz w:val="30"/>
          <w:szCs w:val="30"/>
        </w:rPr>
      </w:pPr>
      <w:r w:rsidRPr="00F2701A">
        <w:rPr>
          <w:rFonts w:ascii="Times New Roman" w:hAnsi="Times New Roman"/>
          <w:b/>
          <w:sz w:val="28"/>
          <w:szCs w:val="28"/>
        </w:rPr>
        <w:t>NOME</w:t>
      </w:r>
      <w:r w:rsidRPr="00F2701A">
        <w:rPr>
          <w:rFonts w:ascii="Times New Roman" w:hAnsi="Times New Roman"/>
          <w:b/>
          <w:sz w:val="30"/>
          <w:szCs w:val="30"/>
        </w:rPr>
        <w:t>:</w:t>
      </w:r>
    </w:p>
    <w:p w14:paraId="63EC0365" w14:textId="77777777" w:rsidR="00656E81" w:rsidRPr="00F2701A" w:rsidRDefault="00656E81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37E2CA00" w14:textId="67BA67E7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  <w:r w:rsidRPr="00F2701A">
        <w:rPr>
          <w:rFonts w:ascii="Times New Roman" w:hAnsi="Times New Roman"/>
          <w:b/>
          <w:sz w:val="28"/>
          <w:szCs w:val="28"/>
        </w:rPr>
        <w:t>PSEUDÔNIMO</w:t>
      </w:r>
      <w:r w:rsidRPr="00F2701A">
        <w:rPr>
          <w:rFonts w:ascii="Times New Roman" w:hAnsi="Times New Roman"/>
          <w:b/>
          <w:sz w:val="30"/>
          <w:szCs w:val="30"/>
        </w:rPr>
        <w:t>:</w:t>
      </w:r>
    </w:p>
    <w:p w14:paraId="5A523A88" w14:textId="77777777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1824023D" w14:textId="77777777" w:rsidR="009B36CD" w:rsidRPr="00F2701A" w:rsidRDefault="00656E81" w:rsidP="009B36CD">
      <w:pPr>
        <w:pStyle w:val="GradeMdia2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CPF</w:t>
      </w:r>
      <w:r w:rsidRPr="00F2701A">
        <w:rPr>
          <w:rFonts w:ascii="Times New Roman" w:hAnsi="Times New Roman"/>
          <w:b/>
          <w:sz w:val="30"/>
          <w:szCs w:val="30"/>
        </w:rPr>
        <w:t>:</w:t>
      </w:r>
      <w:r w:rsidR="009B36CD">
        <w:rPr>
          <w:rFonts w:ascii="Times New Roman" w:hAnsi="Times New Roman"/>
          <w:b/>
          <w:sz w:val="30"/>
          <w:szCs w:val="30"/>
        </w:rPr>
        <w:tab/>
      </w:r>
      <w:r w:rsidR="009B36CD">
        <w:rPr>
          <w:rFonts w:ascii="Times New Roman" w:hAnsi="Times New Roman"/>
          <w:b/>
          <w:sz w:val="30"/>
          <w:szCs w:val="30"/>
        </w:rPr>
        <w:tab/>
      </w:r>
      <w:r w:rsidR="009B36CD">
        <w:rPr>
          <w:rFonts w:ascii="Times New Roman" w:hAnsi="Times New Roman"/>
          <w:b/>
          <w:sz w:val="30"/>
          <w:szCs w:val="30"/>
        </w:rPr>
        <w:tab/>
      </w:r>
      <w:r w:rsidR="009B36CD">
        <w:rPr>
          <w:rFonts w:ascii="Times New Roman" w:hAnsi="Times New Roman"/>
          <w:b/>
          <w:sz w:val="30"/>
          <w:szCs w:val="30"/>
        </w:rPr>
        <w:tab/>
      </w:r>
      <w:r w:rsidR="009B36CD">
        <w:rPr>
          <w:rFonts w:ascii="Times New Roman" w:hAnsi="Times New Roman"/>
          <w:b/>
          <w:sz w:val="30"/>
          <w:szCs w:val="30"/>
        </w:rPr>
        <w:tab/>
      </w:r>
      <w:r w:rsidR="009B36CD">
        <w:rPr>
          <w:rFonts w:ascii="Times New Roman" w:hAnsi="Times New Roman"/>
          <w:b/>
          <w:sz w:val="30"/>
          <w:szCs w:val="30"/>
        </w:rPr>
        <w:tab/>
      </w:r>
      <w:r w:rsidR="009B36CD" w:rsidRPr="00F2701A">
        <w:rPr>
          <w:rFonts w:ascii="Times New Roman" w:hAnsi="Times New Roman"/>
          <w:b/>
          <w:sz w:val="28"/>
          <w:szCs w:val="28"/>
        </w:rPr>
        <w:t>PROF</w:t>
      </w:r>
      <w:bookmarkStart w:id="0" w:name="_GoBack"/>
      <w:bookmarkEnd w:id="0"/>
      <w:r w:rsidR="009B36CD" w:rsidRPr="00F2701A">
        <w:rPr>
          <w:rFonts w:ascii="Times New Roman" w:hAnsi="Times New Roman"/>
          <w:b/>
          <w:sz w:val="28"/>
          <w:szCs w:val="28"/>
        </w:rPr>
        <w:t>ISSÃO:</w:t>
      </w:r>
    </w:p>
    <w:p w14:paraId="0338545B" w14:textId="2341E7A4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5192652F" w14:textId="047ABEAB" w:rsidR="00656E81" w:rsidRPr="00F2701A" w:rsidRDefault="00656E81" w:rsidP="009B36CD">
      <w:pPr>
        <w:pStyle w:val="GradeMdia21"/>
        <w:pBdr>
          <w:top w:val="single" w:sz="4" w:space="1" w:color="auto"/>
        </w:pBdr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NÚMERO DO RG</w:t>
      </w:r>
      <w:r w:rsidR="003F3CA2" w:rsidRPr="00F2701A">
        <w:rPr>
          <w:rFonts w:ascii="Times New Roman" w:hAnsi="Times New Roman"/>
          <w:b/>
          <w:sz w:val="28"/>
          <w:szCs w:val="28"/>
        </w:rPr>
        <w:t>:</w:t>
      </w:r>
      <w:r w:rsidRPr="00F2701A">
        <w:rPr>
          <w:rFonts w:ascii="Times New Roman" w:hAnsi="Times New Roman"/>
          <w:b/>
          <w:sz w:val="28"/>
          <w:szCs w:val="28"/>
        </w:rPr>
        <w:t xml:space="preserve"> </w:t>
      </w:r>
    </w:p>
    <w:p w14:paraId="6C98167B" w14:textId="77777777" w:rsidR="003F3CA2" w:rsidRPr="00F2701A" w:rsidRDefault="003F3CA2" w:rsidP="009B36CD">
      <w:pPr>
        <w:pStyle w:val="GradeMdia21"/>
        <w:pBdr>
          <w:top w:val="single" w:sz="4" w:space="1" w:color="auto"/>
        </w:pBdr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3F9119A4" w14:textId="51956D8A" w:rsidR="00656E81" w:rsidRPr="00F2701A" w:rsidRDefault="00656E81" w:rsidP="007B194F">
      <w:pPr>
        <w:pStyle w:val="GradeMdia2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ÓRGÃO EMISSOR DO RG:</w:t>
      </w:r>
    </w:p>
    <w:p w14:paraId="11E35CD6" w14:textId="77777777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3AD9BED6" w14:textId="21A3543D" w:rsidR="00656E81" w:rsidRPr="00F2701A" w:rsidRDefault="00656E81" w:rsidP="007B194F">
      <w:pPr>
        <w:pStyle w:val="GradeMdia2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DATA DA EMISSÃO DO RG:</w:t>
      </w:r>
    </w:p>
    <w:p w14:paraId="4E2080E4" w14:textId="1A2ADE9F" w:rsidR="00656E81" w:rsidRPr="00F2701A" w:rsidRDefault="00656E81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0F34883F" w14:textId="7577C512" w:rsidR="00656E81" w:rsidRPr="00F2701A" w:rsidRDefault="003F3CA2" w:rsidP="009B36CD">
      <w:pPr>
        <w:pStyle w:val="GradeMdia21"/>
        <w:pBdr>
          <w:top w:val="single" w:sz="4" w:space="1" w:color="auto"/>
        </w:pBdr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ENDEREÇO RESIDENCIAL</w:t>
      </w:r>
      <w:r w:rsidR="00656E81" w:rsidRPr="00F2701A">
        <w:rPr>
          <w:rFonts w:ascii="Times New Roman" w:hAnsi="Times New Roman"/>
          <w:b/>
          <w:sz w:val="28"/>
          <w:szCs w:val="28"/>
        </w:rPr>
        <w:t>:</w:t>
      </w:r>
    </w:p>
    <w:p w14:paraId="5BEDFC31" w14:textId="77777777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21D24AB4" w14:textId="52E33769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CIDADE/ESTADO</w:t>
      </w:r>
      <w:r w:rsidR="007B194F">
        <w:rPr>
          <w:rFonts w:ascii="Times New Roman" w:hAnsi="Times New Roman"/>
          <w:b/>
          <w:sz w:val="28"/>
          <w:szCs w:val="28"/>
        </w:rPr>
        <w:t>:</w:t>
      </w:r>
    </w:p>
    <w:p w14:paraId="6EC13CD9" w14:textId="4FF25FA8" w:rsidR="00656E81" w:rsidRPr="00F2701A" w:rsidRDefault="00656E81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51D41534" w14:textId="77777777" w:rsidR="003F3CA2" w:rsidRPr="00F2701A" w:rsidRDefault="003F3CA2" w:rsidP="009B36CD">
      <w:pPr>
        <w:pStyle w:val="GradeMdia21"/>
        <w:pBdr>
          <w:top w:val="single" w:sz="4" w:space="1" w:color="auto"/>
        </w:pBdr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LOCAL DE TRABALHO:</w:t>
      </w:r>
    </w:p>
    <w:p w14:paraId="503E4774" w14:textId="77777777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004805A3" w14:textId="77777777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CARGO:</w:t>
      </w:r>
    </w:p>
    <w:p w14:paraId="660CDF2E" w14:textId="77777777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16DAE4EC" w14:textId="607600D2" w:rsidR="003F3CA2" w:rsidRPr="00F2701A" w:rsidRDefault="003F3CA2" w:rsidP="009B36CD">
      <w:pPr>
        <w:pStyle w:val="GradeMdia2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ENDEREÇO PROFISSIONAL:</w:t>
      </w:r>
    </w:p>
    <w:p w14:paraId="668CE13D" w14:textId="77777777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45A9C125" w14:textId="15257A5A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CIDADE/ESTADO</w:t>
      </w:r>
      <w:r w:rsidR="00E537D1">
        <w:rPr>
          <w:rFonts w:ascii="Times New Roman" w:hAnsi="Times New Roman"/>
          <w:b/>
          <w:sz w:val="28"/>
          <w:szCs w:val="28"/>
        </w:rPr>
        <w:t>:</w:t>
      </w:r>
    </w:p>
    <w:p w14:paraId="02DB473C" w14:textId="00526374" w:rsidR="00B840C4" w:rsidRDefault="00B840C4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73BE00DA" w14:textId="77777777" w:rsidR="009B36CD" w:rsidRPr="00F2701A" w:rsidRDefault="009B36CD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1F69EB04" w14:textId="5EAA3459" w:rsidR="003F3CA2" w:rsidRPr="00E537D1" w:rsidRDefault="003F3CA2" w:rsidP="009B36CD">
      <w:pPr>
        <w:pStyle w:val="GradeMdia21"/>
        <w:pBdr>
          <w:top w:val="single" w:sz="4" w:space="1" w:color="auto"/>
        </w:pBdr>
        <w:spacing w:line="276" w:lineRule="auto"/>
        <w:rPr>
          <w:rFonts w:ascii="Times New Roman" w:hAnsi="Times New Roman"/>
          <w:b/>
          <w:sz w:val="28"/>
          <w:szCs w:val="28"/>
        </w:rPr>
      </w:pPr>
      <w:r w:rsidRPr="00E537D1">
        <w:rPr>
          <w:rFonts w:ascii="Times New Roman" w:hAnsi="Times New Roman"/>
          <w:b/>
          <w:sz w:val="28"/>
          <w:szCs w:val="28"/>
        </w:rPr>
        <w:t>E-MAIL PARA CONTATO:</w:t>
      </w:r>
    </w:p>
    <w:p w14:paraId="42A726FA" w14:textId="5B338F60" w:rsidR="003F3CA2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6410388E" w14:textId="77777777" w:rsidR="009B36CD" w:rsidRPr="00F2701A" w:rsidRDefault="009B36CD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0AF943E6" w14:textId="6A2A3984" w:rsidR="003F3CA2" w:rsidRPr="00E537D1" w:rsidRDefault="003F3CA2" w:rsidP="009B36CD">
      <w:pPr>
        <w:pStyle w:val="GradeMdia21"/>
        <w:pBdr>
          <w:top w:val="single" w:sz="4" w:space="1" w:color="auto"/>
        </w:pBdr>
        <w:spacing w:line="276" w:lineRule="auto"/>
        <w:rPr>
          <w:rFonts w:ascii="Times New Roman" w:hAnsi="Times New Roman"/>
          <w:b/>
          <w:sz w:val="28"/>
          <w:szCs w:val="28"/>
        </w:rPr>
      </w:pPr>
      <w:r w:rsidRPr="00E537D1">
        <w:rPr>
          <w:rFonts w:ascii="Times New Roman" w:hAnsi="Times New Roman"/>
          <w:b/>
          <w:sz w:val="28"/>
          <w:szCs w:val="28"/>
        </w:rPr>
        <w:t>TELEFONES PARA CONTATO:</w:t>
      </w:r>
    </w:p>
    <w:sectPr w:rsidR="003F3CA2" w:rsidRPr="00E537D1" w:rsidSect="0062363E">
      <w:headerReference w:type="default" r:id="rId8"/>
      <w:footerReference w:type="even" r:id="rId9"/>
      <w:footerReference w:type="default" r:id="rId10"/>
      <w:pgSz w:w="11907" w:h="16840" w:code="9"/>
      <w:pgMar w:top="1701" w:right="708" w:bottom="1134" w:left="1701" w:header="720" w:footer="446" w:gutter="0"/>
      <w:pgNumType w:chapStyle="1" w:chapSep="em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ACF0C" w14:textId="77777777" w:rsidR="00B840C4" w:rsidRDefault="00B840C4">
      <w:r>
        <w:separator/>
      </w:r>
    </w:p>
  </w:endnote>
  <w:endnote w:type="continuationSeparator" w:id="0">
    <w:p w14:paraId="0299A350" w14:textId="77777777" w:rsidR="00B840C4" w:rsidRDefault="00B8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9FDB" w14:textId="77777777" w:rsidR="00B840C4" w:rsidRDefault="00B840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1B6E8B" w14:textId="77777777" w:rsidR="00B840C4" w:rsidRDefault="00B840C4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65CBE" w14:textId="77777777" w:rsidR="00B840C4" w:rsidRDefault="00B840C4">
    <w:pPr>
      <w:pStyle w:val="Rodap"/>
      <w:framePr w:wrap="around" w:vAnchor="text" w:hAnchor="margin" w:xAlign="right" w:y="1"/>
      <w:rPr>
        <w:rStyle w:val="Nmerodepgina"/>
      </w:rPr>
    </w:pPr>
  </w:p>
  <w:p w14:paraId="5AA0B3FF" w14:textId="77777777" w:rsidR="00B840C4" w:rsidRDefault="00B840C4" w:rsidP="00EB5E8F">
    <w:pPr>
      <w:pStyle w:val="Rodap"/>
      <w:tabs>
        <w:tab w:val="clear" w:pos="4419"/>
        <w:tab w:val="clear" w:pos="8838"/>
        <w:tab w:val="left" w:pos="567"/>
        <w:tab w:val="right" w:pos="7513"/>
      </w:tabs>
      <w:ind w:right="360" w:firstLine="360"/>
      <w:jc w:val="center"/>
    </w:pPr>
  </w:p>
  <w:p w14:paraId="622628B5" w14:textId="77777777" w:rsidR="00B840C4" w:rsidRPr="005769C1" w:rsidRDefault="00B840C4" w:rsidP="005769C1">
    <w:pPr>
      <w:pStyle w:val="Rodap"/>
      <w:pBdr>
        <w:top w:val="single" w:sz="4" w:space="1" w:color="auto"/>
      </w:pBdr>
      <w:tabs>
        <w:tab w:val="clear" w:pos="4419"/>
        <w:tab w:val="clear" w:pos="8838"/>
        <w:tab w:val="left" w:pos="567"/>
        <w:tab w:val="right" w:pos="7513"/>
      </w:tabs>
      <w:rPr>
        <w:b/>
      </w:rPr>
    </w:pPr>
    <w:r w:rsidRPr="005769C1">
      <w:rPr>
        <w:b/>
      </w:rPr>
      <w:t>Rua do Sol, n.º 55, Centro</w:t>
    </w:r>
    <w:r>
      <w:rPr>
        <w:b/>
      </w:rPr>
      <w:t xml:space="preserve"> </w:t>
    </w:r>
    <w:r w:rsidRPr="005769C1">
      <w:rPr>
        <w:b/>
      </w:rPr>
      <w:t>CEP: 65020-</w:t>
    </w:r>
    <w:proofErr w:type="gramStart"/>
    <w:r w:rsidRPr="005769C1">
      <w:rPr>
        <w:b/>
      </w:rPr>
      <w:t>590</w:t>
    </w:r>
    <w:r>
      <w:rPr>
        <w:b/>
      </w:rPr>
      <w:t xml:space="preserve">  São</w:t>
    </w:r>
    <w:proofErr w:type="gramEnd"/>
    <w:r>
      <w:rPr>
        <w:b/>
      </w:rPr>
      <w:t xml:space="preserve"> Luí</w:t>
    </w:r>
    <w:r w:rsidRPr="005769C1">
      <w:rPr>
        <w:b/>
      </w:rPr>
      <w:t xml:space="preserve">s – MA </w:t>
    </w:r>
    <w:r>
      <w:rPr>
        <w:b/>
      </w:rPr>
      <w:t xml:space="preserve"> </w:t>
    </w:r>
    <w:r w:rsidRPr="005769C1">
      <w:rPr>
        <w:b/>
      </w:rPr>
      <w:t xml:space="preserve">Telefones: +55 (98) </w:t>
    </w:r>
    <w:r>
      <w:rPr>
        <w:b/>
      </w:rPr>
      <w:t xml:space="preserve"> 3243.</w:t>
    </w:r>
    <w:r w:rsidRPr="005769C1">
      <w:rPr>
        <w:b/>
      </w:rPr>
      <w:t xml:space="preserve">4188 </w:t>
    </w:r>
    <w:r>
      <w:rPr>
        <w:b/>
      </w:rPr>
      <w:t xml:space="preserve">   98329.3831     </w:t>
    </w:r>
  </w:p>
  <w:p w14:paraId="6CF4973F" w14:textId="3F54E4F0" w:rsidR="00B840C4" w:rsidRPr="00CD1B3D" w:rsidRDefault="009C6F9B" w:rsidP="009762AF">
    <w:pPr>
      <w:pStyle w:val="Rodap"/>
      <w:tabs>
        <w:tab w:val="clear" w:pos="4419"/>
        <w:tab w:val="clear" w:pos="8838"/>
        <w:tab w:val="left" w:pos="567"/>
        <w:tab w:val="right" w:pos="7513"/>
      </w:tabs>
      <w:rPr>
        <w:rFonts w:ascii="Batang" w:hAnsi="Batang"/>
        <w:color w:val="000000"/>
      </w:rPr>
    </w:pPr>
    <w:hyperlink r:id="rId1" w:history="1">
      <w:r w:rsidR="00B840C4" w:rsidRPr="003A743A">
        <w:rPr>
          <w:rStyle w:val="Hyperlink"/>
          <w:b/>
        </w:rPr>
        <w:t>www.literoportugues.com</w:t>
      </w:r>
    </w:hyperlink>
    <w:r w:rsidR="00B840C4">
      <w:rPr>
        <w:b/>
      </w:rPr>
      <w:t xml:space="preserve">    E-mails: </w:t>
    </w:r>
    <w:hyperlink r:id="rId2" w:history="1">
      <w:r w:rsidR="00B840C4" w:rsidRPr="003A743A">
        <w:rPr>
          <w:rStyle w:val="Hyperlink"/>
          <w:b/>
        </w:rPr>
        <w:t>presidencia@literoportugues.com</w:t>
      </w:r>
    </w:hyperlink>
    <w:r w:rsidR="00B840C4">
      <w:rPr>
        <w:b/>
      </w:rPr>
      <w:t xml:space="preserve">   </w:t>
    </w:r>
    <w:hyperlink r:id="rId3" w:history="1">
      <w:r w:rsidR="00B840C4" w:rsidRPr="003A743A">
        <w:rPr>
          <w:rStyle w:val="Hyperlink"/>
          <w:b/>
        </w:rPr>
        <w:t>secretaria@literoportugues.com</w:t>
      </w:r>
    </w:hyperlink>
    <w:r w:rsidR="00B840C4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8611C" w14:textId="77777777" w:rsidR="00B840C4" w:rsidRDefault="00B840C4">
      <w:r>
        <w:separator/>
      </w:r>
    </w:p>
  </w:footnote>
  <w:footnote w:type="continuationSeparator" w:id="0">
    <w:p w14:paraId="45AD328F" w14:textId="77777777" w:rsidR="00B840C4" w:rsidRDefault="00B8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6DF8" w14:textId="37B07D5C" w:rsidR="00B840C4" w:rsidRPr="00B872FC" w:rsidRDefault="00B840C4">
    <w:pPr>
      <w:pStyle w:val="Cabealho"/>
      <w:jc w:val="center"/>
      <w:rPr>
        <w:b/>
      </w:rPr>
    </w:pP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A3EE1E" wp14:editId="21398BAF">
              <wp:simplePos x="0" y="0"/>
              <wp:positionH relativeFrom="column">
                <wp:posOffset>142240</wp:posOffset>
              </wp:positionH>
              <wp:positionV relativeFrom="paragraph">
                <wp:posOffset>-88265</wp:posOffset>
              </wp:positionV>
              <wp:extent cx="812165" cy="68961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2AF32" w14:textId="77777777" w:rsidR="00B840C4" w:rsidRDefault="00B840C4" w:rsidP="008C6E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B607ED" wp14:editId="7B5AF3A6">
                                <wp:extent cx="606425" cy="598170"/>
                                <wp:effectExtent l="19050" t="0" r="3175" b="0"/>
                                <wp:docPr id="4" name="Imagem 4" descr="Logo Lítero có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Lítero có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6425" cy="598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3EE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.2pt;margin-top:-6.95pt;width:63.95pt;height:54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" filled="f" stroked="f">
              <v:textbox style="mso-fit-shape-to-text:t">
                <w:txbxContent>
                  <w:p w14:paraId="1CF2AF32" w14:textId="77777777" w:rsidR="00B840C4" w:rsidRDefault="00B840C4" w:rsidP="008C6E10">
                    <w:r>
                      <w:rPr>
                        <w:noProof/>
                      </w:rPr>
                      <w:drawing>
                        <wp:inline distT="0" distB="0" distL="0" distR="0" wp14:anchorId="6DB607ED" wp14:editId="7B5AF3A6">
                          <wp:extent cx="606425" cy="598170"/>
                          <wp:effectExtent l="19050" t="0" r="3175" b="0"/>
                          <wp:docPr id="4" name="Imagem 4" descr="Logo Lítero có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Lítero có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6425" cy="598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8"/>
      </w:rPr>
      <w:t xml:space="preserve">        </w:t>
    </w:r>
    <w:r w:rsidRPr="00B872FC">
      <w:rPr>
        <w:b/>
      </w:rPr>
      <w:t>GRÊMIO LÍTERO RECREATIVO PORTUGUÊS</w:t>
    </w:r>
  </w:p>
  <w:p w14:paraId="3C318ED9" w14:textId="77777777" w:rsidR="00B840C4" w:rsidRDefault="00B840C4" w:rsidP="00E557BB">
    <w:pPr>
      <w:pStyle w:val="Cabealho"/>
      <w:tabs>
        <w:tab w:val="center" w:pos="4536"/>
        <w:tab w:val="left" w:pos="7890"/>
      </w:tabs>
    </w:pPr>
    <w:r>
      <w:tab/>
      <w:t xml:space="preserve">          Fundado em 06/08/</w:t>
    </w:r>
    <w:r w:rsidRPr="00B872FC">
      <w:t xml:space="preserve">1931 – Sociedade </w:t>
    </w:r>
    <w:r>
      <w:t>C</w:t>
    </w:r>
    <w:r w:rsidRPr="00B872FC">
      <w:t>ivil de Utilidade Pública</w:t>
    </w:r>
    <w:r>
      <w:tab/>
    </w:r>
  </w:p>
  <w:p w14:paraId="5441E6CF" w14:textId="77777777" w:rsidR="00B840C4" w:rsidRPr="00B872FC" w:rsidRDefault="00B840C4">
    <w:pPr>
      <w:pStyle w:val="Cabealho"/>
      <w:jc w:val="center"/>
    </w:pPr>
    <w:r w:rsidRPr="00B872FC">
      <w:t xml:space="preserve">          </w:t>
    </w:r>
    <w:r>
      <w:t xml:space="preserve">  </w:t>
    </w:r>
    <w:r w:rsidRPr="00B872FC">
      <w:t>Lei Estadual</w:t>
    </w:r>
    <w:r>
      <w:t>, 204, de 18/12/</w:t>
    </w:r>
    <w:r w:rsidRPr="00B872FC">
      <w:t>1</w:t>
    </w:r>
    <w:r>
      <w:t>943 e Lei Municipal, 392, de 06/07/</w:t>
    </w:r>
    <w:r w:rsidRPr="00B872FC">
      <w:t>1953</w:t>
    </w:r>
  </w:p>
  <w:p w14:paraId="7F407414" w14:textId="77777777" w:rsidR="00B840C4" w:rsidRDefault="00B840C4" w:rsidP="00576F9B">
    <w:pPr>
      <w:pStyle w:val="Cabealho"/>
      <w:pBdr>
        <w:bottom w:val="single" w:sz="4" w:space="1" w:color="auto"/>
      </w:pBdr>
      <w:jc w:val="center"/>
    </w:pPr>
    <w:r w:rsidRPr="00B872FC">
      <w:t xml:space="preserve">       CNPJ-06.283.949/000</w:t>
    </w:r>
    <w:r>
      <w:t>1</w:t>
    </w:r>
    <w:r w:rsidRPr="00B872FC">
      <w:t>-</w:t>
    </w:r>
    <w:r>
      <w:t>22</w:t>
    </w:r>
  </w:p>
  <w:p w14:paraId="66B21E25" w14:textId="77777777" w:rsidR="00B840C4" w:rsidRPr="00B872FC" w:rsidRDefault="00B840C4" w:rsidP="00576F9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E067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2349E"/>
    <w:multiLevelType w:val="hybridMultilevel"/>
    <w:tmpl w:val="A4BEB330"/>
    <w:lvl w:ilvl="0" w:tplc="0416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DE53AA"/>
    <w:multiLevelType w:val="hybridMultilevel"/>
    <w:tmpl w:val="C620506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47BC9"/>
    <w:multiLevelType w:val="hybridMultilevel"/>
    <w:tmpl w:val="59545C6E"/>
    <w:lvl w:ilvl="0" w:tplc="0416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5C"/>
    <w:rsid w:val="00004108"/>
    <w:rsid w:val="0001427A"/>
    <w:rsid w:val="00021DF4"/>
    <w:rsid w:val="00033985"/>
    <w:rsid w:val="000A42FC"/>
    <w:rsid w:val="000A4BB9"/>
    <w:rsid w:val="000A5E5B"/>
    <w:rsid w:val="000A631A"/>
    <w:rsid w:val="000C328A"/>
    <w:rsid w:val="000C4E2F"/>
    <w:rsid w:val="000D5619"/>
    <w:rsid w:val="000E48C4"/>
    <w:rsid w:val="000F4DAE"/>
    <w:rsid w:val="000F7044"/>
    <w:rsid w:val="00100FA1"/>
    <w:rsid w:val="00102BC0"/>
    <w:rsid w:val="00114612"/>
    <w:rsid w:val="001274B9"/>
    <w:rsid w:val="0013284B"/>
    <w:rsid w:val="00137EC5"/>
    <w:rsid w:val="001603C7"/>
    <w:rsid w:val="00162B18"/>
    <w:rsid w:val="00185C6F"/>
    <w:rsid w:val="001B3852"/>
    <w:rsid w:val="001B608F"/>
    <w:rsid w:val="001C4F3F"/>
    <w:rsid w:val="001C5130"/>
    <w:rsid w:val="001E4842"/>
    <w:rsid w:val="001F156A"/>
    <w:rsid w:val="00212791"/>
    <w:rsid w:val="00235C1E"/>
    <w:rsid w:val="002449B5"/>
    <w:rsid w:val="002467FB"/>
    <w:rsid w:val="00250D4A"/>
    <w:rsid w:val="00257742"/>
    <w:rsid w:val="00260C28"/>
    <w:rsid w:val="002836F0"/>
    <w:rsid w:val="00294B4A"/>
    <w:rsid w:val="002B030E"/>
    <w:rsid w:val="002B04DA"/>
    <w:rsid w:val="002B0825"/>
    <w:rsid w:val="002B0C54"/>
    <w:rsid w:val="002C5AC0"/>
    <w:rsid w:val="002D27EF"/>
    <w:rsid w:val="002D3559"/>
    <w:rsid w:val="002D541E"/>
    <w:rsid w:val="002E08AF"/>
    <w:rsid w:val="002E38F0"/>
    <w:rsid w:val="002E46D2"/>
    <w:rsid w:val="002F59B2"/>
    <w:rsid w:val="002F61C7"/>
    <w:rsid w:val="00321DF6"/>
    <w:rsid w:val="003302C4"/>
    <w:rsid w:val="00330FAB"/>
    <w:rsid w:val="0033325C"/>
    <w:rsid w:val="00337353"/>
    <w:rsid w:val="0035497E"/>
    <w:rsid w:val="003556B0"/>
    <w:rsid w:val="00373CD3"/>
    <w:rsid w:val="00390D3E"/>
    <w:rsid w:val="003B1410"/>
    <w:rsid w:val="003C67C7"/>
    <w:rsid w:val="003D1B07"/>
    <w:rsid w:val="003E24C5"/>
    <w:rsid w:val="003F3CA2"/>
    <w:rsid w:val="00402726"/>
    <w:rsid w:val="004066E2"/>
    <w:rsid w:val="004227E2"/>
    <w:rsid w:val="004545FF"/>
    <w:rsid w:val="0046160E"/>
    <w:rsid w:val="004624F5"/>
    <w:rsid w:val="00467E3B"/>
    <w:rsid w:val="0047114D"/>
    <w:rsid w:val="00471492"/>
    <w:rsid w:val="00496236"/>
    <w:rsid w:val="004B0B05"/>
    <w:rsid w:val="004B0EBC"/>
    <w:rsid w:val="004B2770"/>
    <w:rsid w:val="004B3E50"/>
    <w:rsid w:val="004D35B7"/>
    <w:rsid w:val="004E5159"/>
    <w:rsid w:val="004F69BB"/>
    <w:rsid w:val="004F7B91"/>
    <w:rsid w:val="00502539"/>
    <w:rsid w:val="00516311"/>
    <w:rsid w:val="0052373C"/>
    <w:rsid w:val="005261FB"/>
    <w:rsid w:val="00550490"/>
    <w:rsid w:val="00554858"/>
    <w:rsid w:val="00555561"/>
    <w:rsid w:val="00562F7E"/>
    <w:rsid w:val="00565A88"/>
    <w:rsid w:val="00567294"/>
    <w:rsid w:val="0057155C"/>
    <w:rsid w:val="005723EE"/>
    <w:rsid w:val="005769C1"/>
    <w:rsid w:val="00576F9B"/>
    <w:rsid w:val="00597730"/>
    <w:rsid w:val="005A03A5"/>
    <w:rsid w:val="005A230B"/>
    <w:rsid w:val="005A7978"/>
    <w:rsid w:val="005B25D9"/>
    <w:rsid w:val="005B4E8D"/>
    <w:rsid w:val="005B610A"/>
    <w:rsid w:val="005C1D08"/>
    <w:rsid w:val="005E4371"/>
    <w:rsid w:val="005E7D06"/>
    <w:rsid w:val="00620E37"/>
    <w:rsid w:val="0062363E"/>
    <w:rsid w:val="00627833"/>
    <w:rsid w:val="00630EA6"/>
    <w:rsid w:val="00631CC6"/>
    <w:rsid w:val="00656E81"/>
    <w:rsid w:val="00675F9C"/>
    <w:rsid w:val="0069296D"/>
    <w:rsid w:val="00695218"/>
    <w:rsid w:val="006979A6"/>
    <w:rsid w:val="006A1F15"/>
    <w:rsid w:val="006A3182"/>
    <w:rsid w:val="006A3C35"/>
    <w:rsid w:val="006B6B90"/>
    <w:rsid w:val="007072E8"/>
    <w:rsid w:val="00711BE7"/>
    <w:rsid w:val="007157F8"/>
    <w:rsid w:val="0072047B"/>
    <w:rsid w:val="00733FD1"/>
    <w:rsid w:val="007430C1"/>
    <w:rsid w:val="007521D8"/>
    <w:rsid w:val="00760E75"/>
    <w:rsid w:val="00764E8B"/>
    <w:rsid w:val="00774B91"/>
    <w:rsid w:val="00781213"/>
    <w:rsid w:val="00796E64"/>
    <w:rsid w:val="007A2E39"/>
    <w:rsid w:val="007A7474"/>
    <w:rsid w:val="007B194F"/>
    <w:rsid w:val="007B22DD"/>
    <w:rsid w:val="007B6D83"/>
    <w:rsid w:val="007B7886"/>
    <w:rsid w:val="007C139A"/>
    <w:rsid w:val="007F267A"/>
    <w:rsid w:val="007F6489"/>
    <w:rsid w:val="00804289"/>
    <w:rsid w:val="00842AC5"/>
    <w:rsid w:val="00870CCC"/>
    <w:rsid w:val="00874FFF"/>
    <w:rsid w:val="00877413"/>
    <w:rsid w:val="008830CC"/>
    <w:rsid w:val="008B1CC4"/>
    <w:rsid w:val="008C6E10"/>
    <w:rsid w:val="008D178B"/>
    <w:rsid w:val="008D18FC"/>
    <w:rsid w:val="00900B5B"/>
    <w:rsid w:val="00904A6C"/>
    <w:rsid w:val="00936776"/>
    <w:rsid w:val="009762AF"/>
    <w:rsid w:val="0098074B"/>
    <w:rsid w:val="00981D64"/>
    <w:rsid w:val="0098206B"/>
    <w:rsid w:val="00986F65"/>
    <w:rsid w:val="009B36CD"/>
    <w:rsid w:val="009C4748"/>
    <w:rsid w:val="009C6F9B"/>
    <w:rsid w:val="009C7AFE"/>
    <w:rsid w:val="009E028B"/>
    <w:rsid w:val="009E2EFD"/>
    <w:rsid w:val="009E6C7D"/>
    <w:rsid w:val="00A11F46"/>
    <w:rsid w:val="00A20127"/>
    <w:rsid w:val="00A34B22"/>
    <w:rsid w:val="00A41708"/>
    <w:rsid w:val="00A52BD4"/>
    <w:rsid w:val="00A52BFF"/>
    <w:rsid w:val="00A73083"/>
    <w:rsid w:val="00A96889"/>
    <w:rsid w:val="00AF11D9"/>
    <w:rsid w:val="00AF57E6"/>
    <w:rsid w:val="00B019A1"/>
    <w:rsid w:val="00B020D9"/>
    <w:rsid w:val="00B102D6"/>
    <w:rsid w:val="00B10FF0"/>
    <w:rsid w:val="00B455F7"/>
    <w:rsid w:val="00B63703"/>
    <w:rsid w:val="00B64ED4"/>
    <w:rsid w:val="00B7761F"/>
    <w:rsid w:val="00B840C4"/>
    <w:rsid w:val="00B84829"/>
    <w:rsid w:val="00B872FC"/>
    <w:rsid w:val="00BC1A91"/>
    <w:rsid w:val="00BD079C"/>
    <w:rsid w:val="00BD6931"/>
    <w:rsid w:val="00BE2525"/>
    <w:rsid w:val="00BE2A30"/>
    <w:rsid w:val="00BE45BD"/>
    <w:rsid w:val="00BE70B1"/>
    <w:rsid w:val="00C05D58"/>
    <w:rsid w:val="00C20A45"/>
    <w:rsid w:val="00C27FE3"/>
    <w:rsid w:val="00C31803"/>
    <w:rsid w:val="00C3232D"/>
    <w:rsid w:val="00C33F57"/>
    <w:rsid w:val="00C74389"/>
    <w:rsid w:val="00C746AD"/>
    <w:rsid w:val="00C8716A"/>
    <w:rsid w:val="00CA41B2"/>
    <w:rsid w:val="00CB11EB"/>
    <w:rsid w:val="00CB3DCD"/>
    <w:rsid w:val="00CD1B3D"/>
    <w:rsid w:val="00CD6BD8"/>
    <w:rsid w:val="00CE2B81"/>
    <w:rsid w:val="00CE5DA9"/>
    <w:rsid w:val="00CE7284"/>
    <w:rsid w:val="00D11EB2"/>
    <w:rsid w:val="00D25603"/>
    <w:rsid w:val="00D35CBD"/>
    <w:rsid w:val="00D63DD3"/>
    <w:rsid w:val="00D9214D"/>
    <w:rsid w:val="00DA30CF"/>
    <w:rsid w:val="00DA3C1E"/>
    <w:rsid w:val="00DA48C9"/>
    <w:rsid w:val="00DB4CEC"/>
    <w:rsid w:val="00DB5555"/>
    <w:rsid w:val="00DB6769"/>
    <w:rsid w:val="00DC1838"/>
    <w:rsid w:val="00DC4011"/>
    <w:rsid w:val="00DD4558"/>
    <w:rsid w:val="00DE18FC"/>
    <w:rsid w:val="00DE22BE"/>
    <w:rsid w:val="00DF2058"/>
    <w:rsid w:val="00DF4ACB"/>
    <w:rsid w:val="00E03C4C"/>
    <w:rsid w:val="00E317B2"/>
    <w:rsid w:val="00E47E34"/>
    <w:rsid w:val="00E50D8B"/>
    <w:rsid w:val="00E537D1"/>
    <w:rsid w:val="00E53B1A"/>
    <w:rsid w:val="00E55742"/>
    <w:rsid w:val="00E557BB"/>
    <w:rsid w:val="00E56886"/>
    <w:rsid w:val="00E60629"/>
    <w:rsid w:val="00E80BCF"/>
    <w:rsid w:val="00E86D3B"/>
    <w:rsid w:val="00E87792"/>
    <w:rsid w:val="00E91CB8"/>
    <w:rsid w:val="00EA5BEB"/>
    <w:rsid w:val="00EB3F7A"/>
    <w:rsid w:val="00EB5E8F"/>
    <w:rsid w:val="00ED670D"/>
    <w:rsid w:val="00EE5C63"/>
    <w:rsid w:val="00EE6121"/>
    <w:rsid w:val="00EE796C"/>
    <w:rsid w:val="00EF069B"/>
    <w:rsid w:val="00EF5C7E"/>
    <w:rsid w:val="00F07227"/>
    <w:rsid w:val="00F103C1"/>
    <w:rsid w:val="00F21096"/>
    <w:rsid w:val="00F2701A"/>
    <w:rsid w:val="00F3313B"/>
    <w:rsid w:val="00F44C47"/>
    <w:rsid w:val="00F53DF4"/>
    <w:rsid w:val="00F57D95"/>
    <w:rsid w:val="00F646FF"/>
    <w:rsid w:val="00F668B7"/>
    <w:rsid w:val="00F743CF"/>
    <w:rsid w:val="00F77AF3"/>
    <w:rsid w:val="00F81B4D"/>
    <w:rsid w:val="00F86200"/>
    <w:rsid w:val="00F967A6"/>
    <w:rsid w:val="00FA2C64"/>
    <w:rsid w:val="00FB5816"/>
    <w:rsid w:val="00FC49C6"/>
    <w:rsid w:val="00FC7C1D"/>
    <w:rsid w:val="00FD1C9E"/>
    <w:rsid w:val="00FE0490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99877E"/>
  <w15:docId w15:val="{93CCDA63-A11D-43A2-AFC3-DE2CE208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caps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708"/>
    </w:pPr>
    <w:rPr>
      <w:sz w:val="24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caps/>
      <w:sz w:val="28"/>
      <w:szCs w:val="32"/>
      <w:u w:val="words"/>
    </w:rPr>
  </w:style>
  <w:style w:type="character" w:styleId="Nmerodepgina">
    <w:name w:val="page number"/>
    <w:basedOn w:val="Fontepargpadro"/>
    <w:uiPriority w:val="99"/>
  </w:style>
  <w:style w:type="paragraph" w:styleId="Subttulo">
    <w:name w:val="Subtitle"/>
    <w:basedOn w:val="Normal"/>
    <w:qFormat/>
    <w:pPr>
      <w:jc w:val="center"/>
    </w:pPr>
    <w:rPr>
      <w:b/>
      <w:bCs/>
      <w:caps/>
      <w:sz w:val="24"/>
      <w:szCs w:val="24"/>
    </w:rPr>
  </w:style>
  <w:style w:type="paragraph" w:styleId="Corpodetexto2">
    <w:name w:val="Body Text 2"/>
    <w:basedOn w:val="Normal"/>
    <w:rPr>
      <w:sz w:val="48"/>
    </w:rPr>
  </w:style>
  <w:style w:type="paragraph" w:styleId="Corpodetexto3">
    <w:name w:val="Body Text 3"/>
    <w:basedOn w:val="Normal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F77AF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769C1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9762AF"/>
  </w:style>
  <w:style w:type="paragraph" w:customStyle="1" w:styleId="GradeMdia21">
    <w:name w:val="Grade Média 21"/>
    <w:uiPriority w:val="1"/>
    <w:qFormat/>
    <w:rsid w:val="00C05D58"/>
    <w:pPr>
      <w:jc w:val="both"/>
    </w:pPr>
    <w:rPr>
      <w:rFonts w:ascii="Arial" w:eastAsia="Calibri" w:hAnsi="Arial"/>
      <w:sz w:val="24"/>
      <w:szCs w:val="22"/>
      <w:lang w:eastAsia="en-US"/>
    </w:rPr>
  </w:style>
  <w:style w:type="paragraph" w:styleId="SemEspaamento">
    <w:name w:val="No Spacing"/>
    <w:uiPriority w:val="1"/>
    <w:qFormat/>
    <w:rsid w:val="00A96889"/>
  </w:style>
  <w:style w:type="character" w:styleId="Forte">
    <w:name w:val="Strong"/>
    <w:basedOn w:val="Fontepargpadro"/>
    <w:qFormat/>
    <w:rsid w:val="007B1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literoportugues.com" TargetMode="External"/><Relationship Id="rId2" Type="http://schemas.openxmlformats.org/officeDocument/2006/relationships/hyperlink" Target="mailto:presidencia@literoportugues.com" TargetMode="External"/><Relationship Id="rId1" Type="http://schemas.openxmlformats.org/officeDocument/2006/relationships/hyperlink" Target="http://www.literoportugu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9a7701a0c463226d/CN/CN%20Organiza&#231;&#245;es/GLRP/GLRP%20Formul&#225;rios%5eJ%20modelos%20e%20rotinas/GLRP%20Formul&#225;rio%20Requerimento%20Associ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F4EA-A8D9-401D-88D2-808AF0D7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GLRP%20Formulário%20Requerimento%20Associação</Template>
  <TotalTime>42</TotalTime>
  <Pages>1</Pages>
  <Words>48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Ofício:   001/2008-GP                          São Luis, 14 de outubro de 2008</vt:lpstr>
      <vt:lpstr>Ofício:   001/2008-GP                          São Luis, 14 de outubro de 2008</vt:lpstr>
    </vt:vector>
  </TitlesOfParts>
  <Company>Residência</Company>
  <LinksUpToDate>false</LinksUpToDate>
  <CharactersWithSpaces>357</CharactersWithSpaces>
  <SharedDoc>false</SharedDoc>
  <HLinks>
    <vt:vector size="24" baseType="variant"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mailto:secretaria@literoportugues.com</vt:lpwstr>
      </vt:variant>
      <vt:variant>
        <vt:lpwstr/>
      </vt:variant>
      <vt:variant>
        <vt:i4>6553666</vt:i4>
      </vt:variant>
      <vt:variant>
        <vt:i4>8</vt:i4>
      </vt:variant>
      <vt:variant>
        <vt:i4>0</vt:i4>
      </vt:variant>
      <vt:variant>
        <vt:i4>5</vt:i4>
      </vt:variant>
      <vt:variant>
        <vt:lpwstr>mailto:secretaria@literoportugues.com</vt:lpwstr>
      </vt:variant>
      <vt:variant>
        <vt:lpwstr/>
      </vt:variant>
      <vt:variant>
        <vt:i4>7077971</vt:i4>
      </vt:variant>
      <vt:variant>
        <vt:i4>5</vt:i4>
      </vt:variant>
      <vt:variant>
        <vt:i4>0</vt:i4>
      </vt:variant>
      <vt:variant>
        <vt:i4>5</vt:i4>
      </vt:variant>
      <vt:variant>
        <vt:lpwstr>mailto:presidencia@literoportugues.com</vt:lpwstr>
      </vt:variant>
      <vt:variant>
        <vt:lpwstr/>
      </vt:variant>
      <vt:variant>
        <vt:i4>4063339</vt:i4>
      </vt:variant>
      <vt:variant>
        <vt:i4>2</vt:i4>
      </vt:variant>
      <vt:variant>
        <vt:i4>0</vt:i4>
      </vt:variant>
      <vt:variant>
        <vt:i4>5</vt:i4>
      </vt:variant>
      <vt:variant>
        <vt:lpwstr>http://www.literoportugues.com/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001/2008-GP                          São Luis, 14 de outubro de 2008</dc:title>
  <dc:creator>GLRP ADM</dc:creator>
  <cp:lastModifiedBy>Carlos Nina</cp:lastModifiedBy>
  <cp:revision>8</cp:revision>
  <cp:lastPrinted>2018-09-09T18:26:00Z</cp:lastPrinted>
  <dcterms:created xsi:type="dcterms:W3CDTF">2019-09-15T21:18:00Z</dcterms:created>
  <dcterms:modified xsi:type="dcterms:W3CDTF">2019-09-15T22:59:00Z</dcterms:modified>
</cp:coreProperties>
</file>